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永宁县历史建筑名录（第一批）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237"/>
        <w:gridCol w:w="2188"/>
        <w:gridCol w:w="1537"/>
        <w:gridCol w:w="5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建筑名称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所在位置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建筑年代</w:t>
            </w:r>
          </w:p>
        </w:tc>
        <w:tc>
          <w:tcPr>
            <w:tcW w:w="5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历史建筑简介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8" w:hRule="atLeast"/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202401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永宁县胜利供销社五渠分销店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永宁县胜利乡五渠村村委会东侧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5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胜利供销社于1976年迁建至胜利乡五渠村，经营面积300平方米，为一层砖木结构建筑。胜利供销社五渠分销店于八十年代以后转成承包制经营模式，目前兼顾服务周边十余个村庄，服务范围涵盖日用百货、烟酒副食、农资、农机配件等销售以及农村电商、快递、物流等服务，极大地方便了基层农民的生产生活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32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sectPr>
          <w:footerReference r:id="rId3" w:type="default"/>
          <w:footerReference r:id="rId4" w:type="even"/>
          <w:pgSz w:w="16838" w:h="11906" w:orient="landscape"/>
          <w:pgMar w:top="1588" w:right="2098" w:bottom="1474" w:left="1985" w:header="851" w:footer="1588" w:gutter="0"/>
          <w:cols w:space="425" w:num="1"/>
          <w:docGrid w:type="linesAndChars" w:linePitch="579" w:charSpace="-849"/>
        </w:sectPr>
      </w:pPr>
    </w:p>
    <w:p>
      <w:pPr>
        <w:tabs>
          <w:tab w:val="left" w:pos="4947"/>
        </w:tabs>
        <w:rPr>
          <w:rFonts w:hint="eastAsia" w:ascii="仿宋_GB2312" w:hAnsi="仿宋_GB2312" w:eastAsia="仿宋_GB2312" w:cs="仿宋_GB2312"/>
        </w:rPr>
      </w:pPr>
    </w:p>
    <w:sectPr>
      <w:pgSz w:w="11906" w:h="16838"/>
      <w:pgMar w:top="2098" w:right="1474" w:bottom="1985" w:left="1588" w:header="851" w:footer="1588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8F5179-58CE-43B0-85DF-21F6C172F3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34FCB14-EDD8-4875-8B69-8BB08B7986BC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3C28770-673A-4DE6-81FC-206C6EB1549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3EBA0AED-A566-491B-9DAB-38D69A77508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right="320" w:rightChars="100"/>
      <w:rPr>
        <w:rStyle w:val="12"/>
        <w:rFonts w:hint="eastAsia" w:ascii="宋体" w:hAnsi="宋体" w:eastAsia="宋体"/>
        <w:sz w:val="28"/>
        <w:szCs w:val="28"/>
      </w:rPr>
    </w:pPr>
    <w:r>
      <w:rPr>
        <w:rStyle w:val="12"/>
        <w:rFonts w:hint="eastAsia" w:ascii="宋体" w:hAnsi="宋体" w:eastAsia="宋体"/>
        <w:sz w:val="28"/>
        <w:szCs w:val="28"/>
      </w:rPr>
      <w:t xml:space="preserve">— </w:t>
    </w:r>
    <w:r>
      <w:rPr>
        <w:rStyle w:val="12"/>
        <w:rFonts w:ascii="宋体" w:hAnsi="宋体" w:eastAsia="宋体"/>
        <w:sz w:val="28"/>
        <w:szCs w:val="28"/>
      </w:rPr>
      <w:fldChar w:fldCharType="begin"/>
    </w:r>
    <w:r>
      <w:rPr>
        <w:rStyle w:val="12"/>
        <w:rFonts w:ascii="宋体" w:hAnsi="宋体" w:eastAsia="宋体"/>
        <w:sz w:val="28"/>
        <w:szCs w:val="28"/>
      </w:rPr>
      <w:instrText xml:space="preserve">PAGE  </w:instrText>
    </w:r>
    <w:r>
      <w:rPr>
        <w:rStyle w:val="12"/>
        <w:rFonts w:ascii="宋体" w:hAnsi="宋体" w:eastAsia="宋体"/>
        <w:sz w:val="28"/>
        <w:szCs w:val="28"/>
      </w:rPr>
      <w:fldChar w:fldCharType="separate"/>
    </w:r>
    <w:r>
      <w:rPr>
        <w:rStyle w:val="12"/>
        <w:rFonts w:ascii="宋体" w:hAnsi="宋体" w:eastAsia="宋体"/>
        <w:sz w:val="28"/>
        <w:szCs w:val="28"/>
      </w:rPr>
      <w:t>1</w:t>
    </w:r>
    <w:r>
      <w:rPr>
        <w:rStyle w:val="12"/>
        <w:rFonts w:ascii="宋体" w:hAnsi="宋体" w:eastAsia="宋体"/>
        <w:sz w:val="28"/>
        <w:szCs w:val="28"/>
      </w:rPr>
      <w:fldChar w:fldCharType="end"/>
    </w:r>
    <w:r>
      <w:rPr>
        <w:rStyle w:val="12"/>
        <w:rFonts w:hint="eastAsia"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320" w:leftChars="100"/>
      <w:rPr>
        <w:rStyle w:val="12"/>
        <w:rFonts w:hint="eastAsia" w:ascii="宋体" w:hAnsi="宋体" w:eastAsia="宋体"/>
        <w:sz w:val="28"/>
        <w:szCs w:val="28"/>
      </w:rPr>
    </w:pPr>
    <w:r>
      <w:rPr>
        <w:rStyle w:val="12"/>
        <w:rFonts w:hint="eastAsia" w:ascii="宋体" w:hAnsi="宋体" w:eastAsia="宋体"/>
        <w:sz w:val="28"/>
        <w:szCs w:val="28"/>
      </w:rPr>
      <w:t xml:space="preserve">— </w:t>
    </w:r>
    <w:r>
      <w:rPr>
        <w:rStyle w:val="12"/>
        <w:rFonts w:ascii="宋体" w:hAnsi="宋体" w:eastAsia="宋体"/>
        <w:sz w:val="28"/>
        <w:szCs w:val="28"/>
      </w:rPr>
      <w:fldChar w:fldCharType="begin"/>
    </w:r>
    <w:r>
      <w:rPr>
        <w:rStyle w:val="12"/>
        <w:rFonts w:ascii="宋体" w:hAnsi="宋体" w:eastAsia="宋体"/>
        <w:sz w:val="28"/>
        <w:szCs w:val="28"/>
      </w:rPr>
      <w:instrText xml:space="preserve">PAGE  </w:instrText>
    </w:r>
    <w:r>
      <w:rPr>
        <w:rStyle w:val="12"/>
        <w:rFonts w:ascii="宋体" w:hAnsi="宋体" w:eastAsia="宋体"/>
        <w:sz w:val="28"/>
        <w:szCs w:val="28"/>
      </w:rPr>
      <w:fldChar w:fldCharType="separate"/>
    </w:r>
    <w:r>
      <w:rPr>
        <w:rStyle w:val="12"/>
        <w:rFonts w:ascii="宋体" w:hAnsi="宋体" w:eastAsia="宋体"/>
        <w:sz w:val="28"/>
        <w:szCs w:val="28"/>
      </w:rPr>
      <w:t>2</w:t>
    </w:r>
    <w:r>
      <w:rPr>
        <w:rStyle w:val="12"/>
        <w:rFonts w:ascii="宋体" w:hAnsi="宋体" w:eastAsia="宋体"/>
        <w:sz w:val="28"/>
        <w:szCs w:val="28"/>
      </w:rPr>
      <w:fldChar w:fldCharType="end"/>
    </w:r>
    <w:r>
      <w:rPr>
        <w:rStyle w:val="12"/>
        <w:rFonts w:hint="eastAsia" w:ascii="宋体" w:hAnsi="宋体" w:eastAsia="宋体"/>
        <w:sz w:val="28"/>
        <w:szCs w:val="28"/>
      </w:rPr>
      <w:t xml:space="preserve"> —</w:t>
    </w:r>
  </w:p>
  <w:p>
    <w:pPr>
      <w:pStyle w:val="5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Nzk2ZTI4OTgxYzIwMjUyNjllM2FmOTdjNTUzM2MifQ=="/>
    <w:docVar w:name="KSO_WPS_MARK_KEY" w:val="832bb560-866f-4518-b484-75dbd880cba6"/>
  </w:docVars>
  <w:rsids>
    <w:rsidRoot w:val="30AB3F12"/>
    <w:rsid w:val="00026F32"/>
    <w:rsid w:val="00043C2C"/>
    <w:rsid w:val="000A14D5"/>
    <w:rsid w:val="000C52F6"/>
    <w:rsid w:val="000E51C1"/>
    <w:rsid w:val="000F6417"/>
    <w:rsid w:val="00101973"/>
    <w:rsid w:val="00103B6C"/>
    <w:rsid w:val="00131885"/>
    <w:rsid w:val="00162362"/>
    <w:rsid w:val="00175A76"/>
    <w:rsid w:val="00196576"/>
    <w:rsid w:val="001A3636"/>
    <w:rsid w:val="001D1EA0"/>
    <w:rsid w:val="001D4284"/>
    <w:rsid w:val="00243154"/>
    <w:rsid w:val="00254FC1"/>
    <w:rsid w:val="00262C23"/>
    <w:rsid w:val="002C4907"/>
    <w:rsid w:val="00335ADA"/>
    <w:rsid w:val="003411A2"/>
    <w:rsid w:val="00355818"/>
    <w:rsid w:val="003C0F77"/>
    <w:rsid w:val="0044573D"/>
    <w:rsid w:val="00474927"/>
    <w:rsid w:val="004A00D7"/>
    <w:rsid w:val="004A1054"/>
    <w:rsid w:val="004C12A5"/>
    <w:rsid w:val="004D29CB"/>
    <w:rsid w:val="004E4567"/>
    <w:rsid w:val="005073B0"/>
    <w:rsid w:val="0051238C"/>
    <w:rsid w:val="0053243F"/>
    <w:rsid w:val="0055089C"/>
    <w:rsid w:val="005B238C"/>
    <w:rsid w:val="005C3AA6"/>
    <w:rsid w:val="005E27DC"/>
    <w:rsid w:val="005E2AB4"/>
    <w:rsid w:val="005F4EE8"/>
    <w:rsid w:val="005F528D"/>
    <w:rsid w:val="00622321"/>
    <w:rsid w:val="00631CC8"/>
    <w:rsid w:val="006C66F1"/>
    <w:rsid w:val="00745B0B"/>
    <w:rsid w:val="007759F1"/>
    <w:rsid w:val="007B4BDB"/>
    <w:rsid w:val="007C7381"/>
    <w:rsid w:val="007D52B7"/>
    <w:rsid w:val="008A29F0"/>
    <w:rsid w:val="00922D8F"/>
    <w:rsid w:val="009669B2"/>
    <w:rsid w:val="00980D39"/>
    <w:rsid w:val="00981897"/>
    <w:rsid w:val="0098240F"/>
    <w:rsid w:val="00995F9D"/>
    <w:rsid w:val="00A41E87"/>
    <w:rsid w:val="00AA7F11"/>
    <w:rsid w:val="00AD73FD"/>
    <w:rsid w:val="00BA7385"/>
    <w:rsid w:val="00BE21EB"/>
    <w:rsid w:val="00C33637"/>
    <w:rsid w:val="00C44DFD"/>
    <w:rsid w:val="00C47836"/>
    <w:rsid w:val="00C51BDB"/>
    <w:rsid w:val="00C5313E"/>
    <w:rsid w:val="00C53DF6"/>
    <w:rsid w:val="00CA3015"/>
    <w:rsid w:val="00CE21D6"/>
    <w:rsid w:val="00CF1ED6"/>
    <w:rsid w:val="00D00B15"/>
    <w:rsid w:val="00D126D8"/>
    <w:rsid w:val="00D23B98"/>
    <w:rsid w:val="00D62F1D"/>
    <w:rsid w:val="00D747A0"/>
    <w:rsid w:val="00DB4FA8"/>
    <w:rsid w:val="00DC6CEA"/>
    <w:rsid w:val="00DD04F0"/>
    <w:rsid w:val="00E26405"/>
    <w:rsid w:val="00E62C55"/>
    <w:rsid w:val="00E81907"/>
    <w:rsid w:val="00E85C88"/>
    <w:rsid w:val="00E91851"/>
    <w:rsid w:val="00ED52CF"/>
    <w:rsid w:val="00EE23B1"/>
    <w:rsid w:val="00F01830"/>
    <w:rsid w:val="00F21FAF"/>
    <w:rsid w:val="00F6469A"/>
    <w:rsid w:val="00F655AD"/>
    <w:rsid w:val="00F67E05"/>
    <w:rsid w:val="00FE1619"/>
    <w:rsid w:val="02671768"/>
    <w:rsid w:val="050A6641"/>
    <w:rsid w:val="05D435B9"/>
    <w:rsid w:val="08EB2409"/>
    <w:rsid w:val="0DEF1F9A"/>
    <w:rsid w:val="0F380715"/>
    <w:rsid w:val="179A3525"/>
    <w:rsid w:val="18810503"/>
    <w:rsid w:val="21D70261"/>
    <w:rsid w:val="232F7A34"/>
    <w:rsid w:val="257260E8"/>
    <w:rsid w:val="282835C4"/>
    <w:rsid w:val="2F2355C3"/>
    <w:rsid w:val="305A12CE"/>
    <w:rsid w:val="30AB3F12"/>
    <w:rsid w:val="31F721E1"/>
    <w:rsid w:val="367E6285"/>
    <w:rsid w:val="391709C8"/>
    <w:rsid w:val="3CC5054B"/>
    <w:rsid w:val="444D481C"/>
    <w:rsid w:val="446415DE"/>
    <w:rsid w:val="44BD69EB"/>
    <w:rsid w:val="48957F87"/>
    <w:rsid w:val="48DA5DBD"/>
    <w:rsid w:val="4B933C08"/>
    <w:rsid w:val="521D4F6D"/>
    <w:rsid w:val="534C2B74"/>
    <w:rsid w:val="548C16E0"/>
    <w:rsid w:val="558D755F"/>
    <w:rsid w:val="5A3019BB"/>
    <w:rsid w:val="5A7D0102"/>
    <w:rsid w:val="5BAD123A"/>
    <w:rsid w:val="60E55611"/>
    <w:rsid w:val="65E60E74"/>
    <w:rsid w:val="70C132ED"/>
    <w:rsid w:val="734D3D5E"/>
    <w:rsid w:val="798F26FE"/>
    <w:rsid w:val="7FED973D"/>
    <w:rsid w:val="B7FCCF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200" w:firstLineChars="200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next w:val="3"/>
    <w:qFormat/>
    <w:uiPriority w:val="0"/>
    <w:pPr>
      <w:ind w:left="420"/>
    </w:pPr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Body Text First Indent 2"/>
    <w:basedOn w:val="4"/>
    <w:next w:val="1"/>
    <w:qFormat/>
    <w:uiPriority w:val="0"/>
    <w:pPr>
      <w:spacing w:after="120"/>
      <w:ind w:leftChars="200" w:firstLine="420" w:firstLineChars="200"/>
    </w:pPr>
    <w:rPr>
      <w:rFonts w:ascii="Times New Roma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正文."/>
    <w:basedOn w:val="1"/>
    <w:qFormat/>
    <w:uiPriority w:val="0"/>
    <w:pPr>
      <w:spacing w:line="360" w:lineRule="auto"/>
      <w:ind w:firstLine="200" w:firstLineChars="200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ky1in\Mac\Home\Documents\WeChat%20Files\wxid_9ovwcon9n9vj22\FileStorage\File\2024-10\&#25919;&#24220;&#25991;&#20214;&#27169;&#26495;&#65288;2013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政府文件模板（2013）.dot</Template>
  <Pages>4</Pages>
  <Words>719</Words>
  <Characters>756</Characters>
  <Lines>1</Lines>
  <Paragraphs>1</Paragraphs>
  <TotalTime>16</TotalTime>
  <ScaleCrop>false</ScaleCrop>
  <LinksUpToDate>false</LinksUpToDate>
  <CharactersWithSpaces>800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2024-10-10T18:04:00Z</dcterms:created>
  <dc:creator>阿瑶瑶</dc:creator>
  <cp:lastModifiedBy>Administrator</cp:lastModifiedBy>
  <cp:lastPrinted>2024-12-20T11:32:00Z</cp:lastPrinted>
  <dcterms:modified xsi:type="dcterms:W3CDTF">2024-12-20T07:35:45Z</dcterms:modified>
  <dc:title>永宁县人民政府文件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CEA3DE2E642944AFA2201F98CBB363F9</vt:lpwstr>
  </property>
  <property fmtid="{D5CDD505-2E9C-101B-9397-08002B2CF9AE}" pid="3" name="KSOProductBuildVer">
    <vt:lpwstr>2052-11.1.0.12763</vt:lpwstr>
  </property>
</Properties>
</file>